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E3C3E6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09AAF60" w14:textId="577A221C" w:rsidR="00D46677" w:rsidRPr="00D46677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36A7A" w:rsidRPr="00336A7A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946DA93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A76EA7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D206D3" w14:textId="69B3B981" w:rsidR="00DB1919" w:rsidRDefault="00DB1919" w:rsidP="00DB1919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310CFED6" w14:textId="7A547C2E" w:rsidR="00DB1919" w:rsidRDefault="00DB1919" w:rsidP="00DB1919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3D0057D8" w14:textId="77777777" w:rsidR="00DB1919" w:rsidRPr="00D46677" w:rsidRDefault="00DB1919" w:rsidP="00DB1919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3E60FA5D" w14:textId="77777777" w:rsidR="00D46677" w:rsidRDefault="00D46677" w:rsidP="00D46677">
            <w:pPr>
              <w:pStyle w:val="ListParagraph"/>
              <w:rPr>
                <w:b w:val="0"/>
                <w:bCs w:val="0"/>
              </w:rPr>
            </w:pPr>
          </w:p>
          <w:p w14:paraId="5832B8C7" w14:textId="2E94C65D" w:rsidR="00D46677" w:rsidRPr="00D46677" w:rsidRDefault="00D46677" w:rsidP="00D46677">
            <w:r>
              <w:t>PRE_BALL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CE78F73" w14:textId="348B9F74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36A7A">
              <w:t>2023</w:t>
            </w:r>
            <w:r>
              <w:fldChar w:fldCharType="end"/>
            </w:r>
          </w:p>
        </w:tc>
      </w:tr>
      <w:tr w:rsidR="002F6E35" w:rsidRPr="00420111" w14:paraId="1D9FE52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F0EDB0F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F6AEE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ADF7D9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A27B75B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C62FA69E840F42CB9F2AD1C2F541782E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0B1E6E5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C7C114580A740B2A8B86A16733A7769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3F38195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4DA05BC6FFB14FA3A97199D71F87BB11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FBF19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0CE18751AA34012BC3DE6A9D74F9ABE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139B088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23AC6DB4CAD04BE5952A6FF820B47C1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D360F12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267E2899472847B9B15754E9E166EC1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DED122F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043A625F3C0F440BB5350C349B88DE58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69EE5F6" w14:textId="77777777" w:rsidTr="002F6E35">
        <w:tc>
          <w:tcPr>
            <w:tcW w:w="2054" w:type="dxa"/>
            <w:tcBorders>
              <w:bottom w:val="nil"/>
            </w:tcBorders>
          </w:tcPr>
          <w:p w14:paraId="0AE23F56" w14:textId="6DFBB9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336A7A">
              <w:fldChar w:fldCharType="separate"/>
            </w:r>
            <w:r w:rsidR="00336A7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A4772C" w14:textId="6353B4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36A7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36A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336A7A">
              <w:fldChar w:fldCharType="separate"/>
            </w:r>
            <w:r w:rsidR="00336A7A">
              <w:rPr>
                <w:noProof/>
              </w:rPr>
              <w:instrText>2</w:instrText>
            </w:r>
            <w:r>
              <w:fldChar w:fldCharType="end"/>
            </w:r>
            <w:r w:rsidR="00336A7A">
              <w:fldChar w:fldCharType="separate"/>
            </w:r>
            <w:r w:rsidR="00336A7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7C9DE9" w14:textId="37BBEB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36A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36A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336A7A">
              <w:fldChar w:fldCharType="separate"/>
            </w:r>
            <w:r w:rsidR="00336A7A">
              <w:rPr>
                <w:noProof/>
              </w:rPr>
              <w:instrText>3</w:instrText>
            </w:r>
            <w:r>
              <w:fldChar w:fldCharType="end"/>
            </w:r>
            <w:r w:rsidR="00336A7A">
              <w:fldChar w:fldCharType="separate"/>
            </w:r>
            <w:r w:rsidR="00336A7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BC2E60F" w14:textId="19CFB6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36A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36A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336A7A">
              <w:fldChar w:fldCharType="separate"/>
            </w:r>
            <w:r w:rsidR="00336A7A">
              <w:rPr>
                <w:noProof/>
              </w:rPr>
              <w:instrText>4</w:instrText>
            </w:r>
            <w:r>
              <w:fldChar w:fldCharType="end"/>
            </w:r>
            <w:r w:rsidR="00336A7A">
              <w:fldChar w:fldCharType="separate"/>
            </w:r>
            <w:r w:rsidR="00336A7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F00B54E" w14:textId="00FF25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36A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36A7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336A7A">
              <w:fldChar w:fldCharType="separate"/>
            </w:r>
            <w:r w:rsidR="00336A7A">
              <w:rPr>
                <w:noProof/>
              </w:rPr>
              <w:instrText>5</w:instrText>
            </w:r>
            <w:r>
              <w:fldChar w:fldCharType="end"/>
            </w:r>
            <w:r w:rsidR="00336A7A">
              <w:fldChar w:fldCharType="separate"/>
            </w:r>
            <w:r w:rsidR="00336A7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9381B5F" w14:textId="6BD5B4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36A7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36A7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6A7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36A7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7EE187" w14:textId="68D5E1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6A7A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36A7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36A7A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6A7A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336A7A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183C484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E8FA1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F4B575" w14:textId="77777777" w:rsidR="002F6E35" w:rsidRDefault="005652AF">
            <w:r>
              <w:t>6pm Tigers vs. Braves</w:t>
            </w:r>
          </w:p>
          <w:p w14:paraId="1CD00C05" w14:textId="322F6DA2" w:rsidR="005652AF" w:rsidRDefault="005652AF">
            <w:r>
              <w:t xml:space="preserve">7pm </w:t>
            </w:r>
            <w:proofErr w:type="gramStart"/>
            <w:r w:rsidR="00B66C6B">
              <w:t>O</w:t>
            </w:r>
            <w:r w:rsidR="00157502">
              <w:t>’</w:t>
            </w:r>
            <w:r w:rsidR="00B66C6B">
              <w:t>s</w:t>
            </w:r>
            <w:proofErr w:type="gramEnd"/>
            <w:r>
              <w:t xml:space="preserve"> vs. Cubs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EDD0FF" w14:textId="77777777" w:rsidR="002F6E35" w:rsidRDefault="005652AF">
            <w:r>
              <w:t xml:space="preserve">6pm Braves </w:t>
            </w:r>
            <w:r w:rsidR="00B37CE2">
              <w:t xml:space="preserve">vs. O’s </w:t>
            </w:r>
          </w:p>
          <w:p w14:paraId="7469DB6D" w14:textId="4A69A3DB" w:rsidR="00B37CE2" w:rsidRDefault="00B37CE2">
            <w:r>
              <w:t xml:space="preserve">7pm </w:t>
            </w:r>
            <w:r w:rsidR="00B66C6B">
              <w:t>Pirates vs.</w:t>
            </w:r>
            <w:r>
              <w:t xml:space="preserve"> Tigers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13ECF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DD4D1B" w14:textId="77777777" w:rsidR="002F6E35" w:rsidRDefault="00B37CE2">
            <w:r>
              <w:t xml:space="preserve">6pm </w:t>
            </w:r>
            <w:r w:rsidR="00B66C6B">
              <w:t xml:space="preserve">Pirates vs. O’s </w:t>
            </w:r>
          </w:p>
          <w:p w14:paraId="3B6CC032" w14:textId="77777777" w:rsidR="00B66C6B" w:rsidRDefault="00B66C6B">
            <w:r>
              <w:t xml:space="preserve">7pm Braves vs. Cubs </w:t>
            </w:r>
          </w:p>
          <w:p w14:paraId="4376B00C" w14:textId="4ECCB125" w:rsidR="00B66C6B" w:rsidRDefault="00B66C6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4CA0E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C601B6" w14:textId="77777777" w:rsidR="002F6E35" w:rsidRDefault="002F6E35"/>
        </w:tc>
      </w:tr>
      <w:tr w:rsidR="002F6E35" w14:paraId="6A9606A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BADCF97" w14:textId="77FC11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36A7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01C11A" w14:textId="483A2C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36A7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59D5D6" w14:textId="2F3320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36A7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6D7951" w14:textId="08BC04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36A7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D3D499" w14:textId="4D8928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36A7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8F9F96" w14:textId="5A86A3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36A7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EA2B91" w14:textId="355920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36A7A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1584994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894E1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4CDDF5" w14:textId="77777777" w:rsidR="002F6E35" w:rsidRDefault="00B66C6B">
            <w:r>
              <w:t xml:space="preserve">6pm </w:t>
            </w:r>
            <w:proofErr w:type="gramStart"/>
            <w:r w:rsidR="00464207">
              <w:t>O’s</w:t>
            </w:r>
            <w:proofErr w:type="gramEnd"/>
            <w:r w:rsidR="00464207">
              <w:t xml:space="preserve"> vs. Tigers </w:t>
            </w:r>
          </w:p>
          <w:p w14:paraId="6685AF01" w14:textId="1F00257E" w:rsidR="00464207" w:rsidRDefault="00464207">
            <w:r>
              <w:t xml:space="preserve">7pm Cubs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9D2448" w14:textId="77777777" w:rsidR="00DB1919" w:rsidRDefault="00464207">
            <w:r>
              <w:t xml:space="preserve">6pm Tigers vs. </w:t>
            </w:r>
            <w:r w:rsidR="00F83982">
              <w:t xml:space="preserve">Cubs </w:t>
            </w:r>
          </w:p>
          <w:p w14:paraId="3197B3B9" w14:textId="7DB7C633" w:rsidR="00F83982" w:rsidRDefault="00F83982">
            <w:r>
              <w:t xml:space="preserve">7pm Pirates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D68B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E3F934" w14:textId="77777777" w:rsidR="00DB1919" w:rsidRDefault="00F83982">
            <w:r>
              <w:t xml:space="preserve">6pm Braves vs. Tigers </w:t>
            </w:r>
          </w:p>
          <w:p w14:paraId="78B0093F" w14:textId="6AA97359" w:rsidR="00F83982" w:rsidRDefault="00B23376">
            <w:r>
              <w:t xml:space="preserve">7pm Cubs vs. O’s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5FB39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7A8672" w14:textId="77777777" w:rsidR="002F6E35" w:rsidRDefault="002F6E35"/>
        </w:tc>
      </w:tr>
      <w:tr w:rsidR="002F6E35" w14:paraId="5A7DEF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AF93F24" w14:textId="7322DC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36A7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F815B4" w14:textId="2A5CF1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36A7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657B1F" w14:textId="568D0E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36A7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14136" w14:textId="3AA1A6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36A7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9F6C24" w14:textId="69DC76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36A7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046B69" w14:textId="431464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36A7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9955D1" w14:textId="77D163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36A7A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1629CDF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47603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70042B" w14:textId="77777777" w:rsidR="00B23376" w:rsidRDefault="00B23376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Braves </w:t>
            </w:r>
          </w:p>
          <w:p w14:paraId="4943102C" w14:textId="2E2D8726" w:rsidR="00B23376" w:rsidRDefault="00B23376">
            <w:r>
              <w:t xml:space="preserve">7pm </w:t>
            </w:r>
            <w:r w:rsidR="00D63934">
              <w:t xml:space="preserve">Tigers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F1E8C" w14:textId="77777777" w:rsidR="00DB1919" w:rsidRDefault="00D63934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Pirates </w:t>
            </w:r>
          </w:p>
          <w:p w14:paraId="2CD03AEE" w14:textId="00CAD897" w:rsidR="00D63934" w:rsidRDefault="00D63934">
            <w:r>
              <w:t xml:space="preserve">7pm Cubs vs. </w:t>
            </w:r>
            <w:r w:rsidR="00B15F3D">
              <w:t xml:space="preserve">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719939" w14:textId="775DEE8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8B2D0" w14:textId="77777777" w:rsidR="00DB1919" w:rsidRDefault="00B15F3D">
            <w:r>
              <w:t xml:space="preserve">6pm Tigers vs. O’s </w:t>
            </w:r>
          </w:p>
          <w:p w14:paraId="600FF499" w14:textId="483FB80C" w:rsidR="00B15F3D" w:rsidRDefault="00B15F3D">
            <w:r>
              <w:t xml:space="preserve">7pm Pirates vs. Cubs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278A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E88B04" w14:textId="77777777" w:rsidR="002F6E35" w:rsidRDefault="002F6E35"/>
        </w:tc>
      </w:tr>
      <w:tr w:rsidR="002F6E35" w14:paraId="21C3514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CED7A4" w14:textId="613122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36A7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338BCB" w14:textId="6A3678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36A7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869CBA" w14:textId="318BEB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36A7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744F8" w14:textId="74A074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36A7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5D96D1" w14:textId="7D1BB1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36A7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FADA7" w14:textId="7D94A6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36A7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5D5AF" w14:textId="30C247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36A7A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40D96BE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D11B4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533762" w14:textId="1ED83985" w:rsidR="00DB1919" w:rsidRDefault="00DB191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806293" w14:textId="42BB3741" w:rsidR="00DB1919" w:rsidRDefault="00DB191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526F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800005" w14:textId="7EFD8781" w:rsidR="00DB1919" w:rsidRDefault="00DB191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8D7E2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2DA32B" w14:textId="77777777" w:rsidR="002F6E35" w:rsidRDefault="002F6E35"/>
        </w:tc>
      </w:tr>
      <w:tr w:rsidR="002F6E35" w14:paraId="3CB52F7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0D8177" w14:textId="0367AB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36A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36A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6A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36A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6A7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36A7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2C986F" w14:textId="1B17F6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36A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36A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6A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36A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6A7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36A7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E0AADF" w14:textId="1F836D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36A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36A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6A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36A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6A7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36A7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0810F7" w14:textId="508DCB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36A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36A7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6A7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B191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7FB969" w14:textId="05E1877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36A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B191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19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B191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191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F8B747" w14:textId="66A50B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36A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B191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19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B191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191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9BF93C" w14:textId="02D670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36A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B191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19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B191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B191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7D3EF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EBAD3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60286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FA33E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A6323C" w14:textId="5F444DC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E1F174" w14:textId="5A68DD7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F8B7D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B0D47A" w14:textId="77777777" w:rsidR="002F6E35" w:rsidRDefault="002F6E35"/>
        </w:tc>
      </w:tr>
      <w:tr w:rsidR="002F6E35" w14:paraId="54C1DB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8AA8213" w14:textId="4A2A4F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36A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B191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B19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04CD01E" w14:textId="3E972E7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36A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D8F81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B2B1D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5C9DED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52388B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F413CB0" w14:textId="77777777" w:rsidR="002F6E35" w:rsidRDefault="002F6E35">
            <w:pPr>
              <w:pStyle w:val="Dates"/>
            </w:pPr>
          </w:p>
        </w:tc>
      </w:tr>
      <w:tr w:rsidR="002F6E35" w14:paraId="2F245A7A" w14:textId="77777777" w:rsidTr="002F6E35">
        <w:trPr>
          <w:trHeight w:hRule="exact" w:val="907"/>
        </w:trPr>
        <w:tc>
          <w:tcPr>
            <w:tcW w:w="2054" w:type="dxa"/>
          </w:tcPr>
          <w:p w14:paraId="2C17DD85" w14:textId="77777777" w:rsidR="002F6E35" w:rsidRDefault="002F6E35"/>
        </w:tc>
        <w:tc>
          <w:tcPr>
            <w:tcW w:w="2055" w:type="dxa"/>
          </w:tcPr>
          <w:p w14:paraId="2A99F476" w14:textId="77777777" w:rsidR="002F6E35" w:rsidRDefault="002F6E35"/>
        </w:tc>
        <w:tc>
          <w:tcPr>
            <w:tcW w:w="2055" w:type="dxa"/>
          </w:tcPr>
          <w:p w14:paraId="6F440EBB" w14:textId="77777777" w:rsidR="002F6E35" w:rsidRDefault="002F6E35"/>
        </w:tc>
        <w:tc>
          <w:tcPr>
            <w:tcW w:w="2055" w:type="dxa"/>
          </w:tcPr>
          <w:p w14:paraId="20F62129" w14:textId="77777777" w:rsidR="002F6E35" w:rsidRDefault="002F6E35"/>
        </w:tc>
        <w:tc>
          <w:tcPr>
            <w:tcW w:w="2055" w:type="dxa"/>
          </w:tcPr>
          <w:p w14:paraId="1D62D3E0" w14:textId="77777777" w:rsidR="002F6E35" w:rsidRDefault="002F6E35"/>
        </w:tc>
        <w:tc>
          <w:tcPr>
            <w:tcW w:w="2055" w:type="dxa"/>
          </w:tcPr>
          <w:p w14:paraId="7366F1C4" w14:textId="77777777" w:rsidR="002F6E35" w:rsidRDefault="002F6E35"/>
        </w:tc>
        <w:tc>
          <w:tcPr>
            <w:tcW w:w="2055" w:type="dxa"/>
          </w:tcPr>
          <w:p w14:paraId="4F55F1A6" w14:textId="77777777" w:rsidR="002F6E35" w:rsidRDefault="002F6E35"/>
        </w:tc>
      </w:tr>
    </w:tbl>
    <w:p w14:paraId="20AFC6C0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6C5" w14:textId="77777777" w:rsidR="00BB42B0" w:rsidRDefault="00BB42B0">
      <w:pPr>
        <w:spacing w:before="0" w:after="0"/>
      </w:pPr>
      <w:r>
        <w:separator/>
      </w:r>
    </w:p>
  </w:endnote>
  <w:endnote w:type="continuationSeparator" w:id="0">
    <w:p w14:paraId="68FE6110" w14:textId="77777777" w:rsidR="00BB42B0" w:rsidRDefault="00BB4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D3E3" w14:textId="77777777" w:rsidR="00BB42B0" w:rsidRDefault="00BB42B0">
      <w:pPr>
        <w:spacing w:before="0" w:after="0"/>
      </w:pPr>
      <w:r>
        <w:separator/>
      </w:r>
    </w:p>
  </w:footnote>
  <w:footnote w:type="continuationSeparator" w:id="0">
    <w:p w14:paraId="6FB2EFEB" w14:textId="77777777" w:rsidR="00BB42B0" w:rsidRDefault="00BB42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813332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DB1919"/>
    <w:rsid w:val="000154B6"/>
    <w:rsid w:val="00056814"/>
    <w:rsid w:val="0006779F"/>
    <w:rsid w:val="000A20FE"/>
    <w:rsid w:val="000B350D"/>
    <w:rsid w:val="0011772B"/>
    <w:rsid w:val="00157502"/>
    <w:rsid w:val="001A3A8D"/>
    <w:rsid w:val="001C5DC3"/>
    <w:rsid w:val="001E5936"/>
    <w:rsid w:val="0027720C"/>
    <w:rsid w:val="002D689D"/>
    <w:rsid w:val="002F6E35"/>
    <w:rsid w:val="00336A7A"/>
    <w:rsid w:val="003628E2"/>
    <w:rsid w:val="003D7DDA"/>
    <w:rsid w:val="00406C2A"/>
    <w:rsid w:val="00420111"/>
    <w:rsid w:val="00454FED"/>
    <w:rsid w:val="00464207"/>
    <w:rsid w:val="004C5B17"/>
    <w:rsid w:val="005562FE"/>
    <w:rsid w:val="00557989"/>
    <w:rsid w:val="005652AF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15F3D"/>
    <w:rsid w:val="00B23376"/>
    <w:rsid w:val="00B37CE2"/>
    <w:rsid w:val="00B66C6B"/>
    <w:rsid w:val="00B70858"/>
    <w:rsid w:val="00B8151A"/>
    <w:rsid w:val="00B91653"/>
    <w:rsid w:val="00BB42B0"/>
    <w:rsid w:val="00C11D39"/>
    <w:rsid w:val="00C25ECA"/>
    <w:rsid w:val="00C71D73"/>
    <w:rsid w:val="00C7735D"/>
    <w:rsid w:val="00CB1C1C"/>
    <w:rsid w:val="00D17693"/>
    <w:rsid w:val="00D46677"/>
    <w:rsid w:val="00D63934"/>
    <w:rsid w:val="00DB1919"/>
    <w:rsid w:val="00DE6C1E"/>
    <w:rsid w:val="00DF051F"/>
    <w:rsid w:val="00DF32DE"/>
    <w:rsid w:val="00E02644"/>
    <w:rsid w:val="00E51DC4"/>
    <w:rsid w:val="00E54E11"/>
    <w:rsid w:val="00EA1691"/>
    <w:rsid w:val="00EB320B"/>
    <w:rsid w:val="00F8398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65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B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FA69E840F42CB9F2AD1C2F541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34ED-371D-4C99-9C18-CE8FF7989766}"/>
      </w:docPartPr>
      <w:docPartBody>
        <w:p w:rsidR="00000000" w:rsidRDefault="00000000">
          <w:pPr>
            <w:pStyle w:val="C62FA69E840F42CB9F2AD1C2F541782E"/>
          </w:pPr>
          <w:r>
            <w:t>Sunday</w:t>
          </w:r>
        </w:p>
      </w:docPartBody>
    </w:docPart>
    <w:docPart>
      <w:docPartPr>
        <w:name w:val="FC7C114580A740B2A8B86A16733A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9E4D-A302-4A78-ABD1-6D93A1E5F27F}"/>
      </w:docPartPr>
      <w:docPartBody>
        <w:p w:rsidR="00000000" w:rsidRDefault="00000000">
          <w:pPr>
            <w:pStyle w:val="FC7C114580A740B2A8B86A16733A7769"/>
          </w:pPr>
          <w:r>
            <w:t>Monday</w:t>
          </w:r>
        </w:p>
      </w:docPartBody>
    </w:docPart>
    <w:docPart>
      <w:docPartPr>
        <w:name w:val="4DA05BC6FFB14FA3A97199D71F87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02E1-9DD0-4072-8DE9-2A1D238A754D}"/>
      </w:docPartPr>
      <w:docPartBody>
        <w:p w:rsidR="00000000" w:rsidRDefault="00000000">
          <w:pPr>
            <w:pStyle w:val="4DA05BC6FFB14FA3A97199D71F87BB11"/>
          </w:pPr>
          <w:r>
            <w:t>Tuesday</w:t>
          </w:r>
        </w:p>
      </w:docPartBody>
    </w:docPart>
    <w:docPart>
      <w:docPartPr>
        <w:name w:val="50CE18751AA34012BC3DE6A9D74F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7F5C-4D57-4896-8775-4E97AB9B9C5B}"/>
      </w:docPartPr>
      <w:docPartBody>
        <w:p w:rsidR="00000000" w:rsidRDefault="00000000">
          <w:pPr>
            <w:pStyle w:val="50CE18751AA34012BC3DE6A9D74F9ABE"/>
          </w:pPr>
          <w:r>
            <w:t>Wednesday</w:t>
          </w:r>
        </w:p>
      </w:docPartBody>
    </w:docPart>
    <w:docPart>
      <w:docPartPr>
        <w:name w:val="23AC6DB4CAD04BE5952A6FF820B4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648A-E776-46B7-B5C7-7AAEC6E9B94D}"/>
      </w:docPartPr>
      <w:docPartBody>
        <w:p w:rsidR="00000000" w:rsidRDefault="00000000">
          <w:pPr>
            <w:pStyle w:val="23AC6DB4CAD04BE5952A6FF820B47C11"/>
          </w:pPr>
          <w:r>
            <w:t>Thursday</w:t>
          </w:r>
        </w:p>
      </w:docPartBody>
    </w:docPart>
    <w:docPart>
      <w:docPartPr>
        <w:name w:val="267E2899472847B9B15754E9E166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AF21-E23F-463B-9D4E-A764C369F953}"/>
      </w:docPartPr>
      <w:docPartBody>
        <w:p w:rsidR="00000000" w:rsidRDefault="00000000">
          <w:pPr>
            <w:pStyle w:val="267E2899472847B9B15754E9E166EC18"/>
          </w:pPr>
          <w:r>
            <w:t>Friday</w:t>
          </w:r>
        </w:p>
      </w:docPartBody>
    </w:docPart>
    <w:docPart>
      <w:docPartPr>
        <w:name w:val="043A625F3C0F440BB5350C349B8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2211-A1A3-492D-966A-4D88958B31FF}"/>
      </w:docPartPr>
      <w:docPartBody>
        <w:p w:rsidR="00000000" w:rsidRDefault="00000000">
          <w:pPr>
            <w:pStyle w:val="043A625F3C0F440BB5350C349B88DE5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E"/>
    <w:rsid w:val="00D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2FA69E840F42CB9F2AD1C2F541782E">
    <w:name w:val="C62FA69E840F42CB9F2AD1C2F541782E"/>
  </w:style>
  <w:style w:type="paragraph" w:customStyle="1" w:styleId="FC7C114580A740B2A8B86A16733A7769">
    <w:name w:val="FC7C114580A740B2A8B86A16733A7769"/>
  </w:style>
  <w:style w:type="paragraph" w:customStyle="1" w:styleId="4DA05BC6FFB14FA3A97199D71F87BB11">
    <w:name w:val="4DA05BC6FFB14FA3A97199D71F87BB11"/>
  </w:style>
  <w:style w:type="paragraph" w:customStyle="1" w:styleId="50CE18751AA34012BC3DE6A9D74F9ABE">
    <w:name w:val="50CE18751AA34012BC3DE6A9D74F9ABE"/>
  </w:style>
  <w:style w:type="paragraph" w:customStyle="1" w:styleId="23AC6DB4CAD04BE5952A6FF820B47C11">
    <w:name w:val="23AC6DB4CAD04BE5952A6FF820B47C11"/>
  </w:style>
  <w:style w:type="paragraph" w:customStyle="1" w:styleId="267E2899472847B9B15754E9E166EC18">
    <w:name w:val="267E2899472847B9B15754E9E166EC18"/>
  </w:style>
  <w:style w:type="paragraph" w:customStyle="1" w:styleId="043A625F3C0F440BB5350C349B88DE58">
    <w:name w:val="043A625F3C0F440BB5350C349B88D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2023-08-16T15:47:00Z</dcterms:created>
  <dcterms:modified xsi:type="dcterms:W3CDTF">2023-08-16T15:48:00Z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